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4D" w:rsidRPr="00CA384D" w:rsidRDefault="00CA384D" w:rsidP="000E1FDD">
      <w:pPr>
        <w:rPr>
          <w:rStyle w:val="Sterk"/>
          <w:sz w:val="44"/>
          <w:szCs w:val="44"/>
        </w:rPr>
      </w:pPr>
      <w:bookmarkStart w:id="0" w:name="_GoBack"/>
      <w:bookmarkEnd w:id="0"/>
      <w:r w:rsidRPr="00CA384D">
        <w:rPr>
          <w:rStyle w:val="Sterk"/>
          <w:sz w:val="44"/>
          <w:szCs w:val="44"/>
        </w:rPr>
        <w:t>Skriveregler for saks- og journalposttitler.</w:t>
      </w:r>
    </w:p>
    <w:p w:rsidR="006236A6" w:rsidRDefault="006236A6" w:rsidP="006236A6">
      <w:pPr>
        <w:rPr>
          <w:b/>
          <w:sz w:val="32"/>
          <w:szCs w:val="32"/>
        </w:rPr>
      </w:pPr>
    </w:p>
    <w:p w:rsidR="006236A6" w:rsidRDefault="006236A6" w:rsidP="006236A6">
      <w:pPr>
        <w:rPr>
          <w:b/>
          <w:sz w:val="32"/>
          <w:szCs w:val="32"/>
        </w:rPr>
      </w:pPr>
      <w:r w:rsidRPr="00F42DB0">
        <w:rPr>
          <w:b/>
          <w:sz w:val="32"/>
          <w:szCs w:val="32"/>
        </w:rPr>
        <w:t>Generelt</w:t>
      </w:r>
      <w:r>
        <w:rPr>
          <w:b/>
          <w:sz w:val="32"/>
          <w:szCs w:val="32"/>
        </w:rPr>
        <w:t>:</w:t>
      </w:r>
    </w:p>
    <w:p w:rsidR="006236A6" w:rsidRPr="00F42DB0" w:rsidRDefault="006236A6" w:rsidP="006236A6">
      <w:pPr>
        <w:rPr>
          <w:b/>
          <w:sz w:val="32"/>
          <w:szCs w:val="32"/>
        </w:rPr>
      </w:pPr>
    </w:p>
    <w:p w:rsidR="006236A6" w:rsidRDefault="006236A6" w:rsidP="006236A6">
      <w:r>
        <w:t>Vi bruker bokmål når vi skriver på saksnivå.</w:t>
      </w:r>
    </w:p>
    <w:p w:rsidR="006236A6" w:rsidRDefault="006236A6" w:rsidP="006236A6">
      <w:r>
        <w:t>På journalpostnivå kan det variere mellom nynorsk og bokmål. Alle politiske saker skal være på nynorsk.</w:t>
      </w:r>
    </w:p>
    <w:p w:rsidR="006236A6" w:rsidRDefault="006236A6" w:rsidP="006236A6"/>
    <w:p w:rsidR="006236A6" w:rsidRDefault="006236A6" w:rsidP="006236A6">
      <w:r>
        <w:t>Ikke bruk forkortelser hvis de ikke er nevnt i dette dokumentet.</w:t>
      </w:r>
    </w:p>
    <w:p w:rsidR="006236A6" w:rsidRDefault="006236A6" w:rsidP="006236A6">
      <w:r>
        <w:t>Man kan bruke forkortelser på organisasjoner og lignende, MEN da skal man i tillegg skrive hele navnet. Spesielt viktig er dette i forhold til sakstitler.</w:t>
      </w:r>
    </w:p>
    <w:p w:rsidR="006236A6" w:rsidRDefault="006236A6" w:rsidP="006236A6"/>
    <w:p w:rsidR="006236A6" w:rsidRDefault="006236A6" w:rsidP="006236A6">
      <w:r>
        <w:t>Pass på å ha mellomrom mellom bindestrek og lignende tegn.</w:t>
      </w:r>
    </w:p>
    <w:p w:rsidR="006236A6" w:rsidRDefault="006236A6" w:rsidP="006236A6"/>
    <w:p w:rsidR="006236A6" w:rsidRDefault="006236A6" w:rsidP="006236A6">
      <w:r w:rsidRPr="007C4413">
        <w:rPr>
          <w:b/>
        </w:rPr>
        <w:t xml:space="preserve">Samlesaker </w:t>
      </w:r>
      <w:r>
        <w:t>– sakstittel skal være beskrivende og skal alltid inneholde hvilke årstall de gjelder.</w:t>
      </w:r>
    </w:p>
    <w:p w:rsidR="006236A6" w:rsidRDefault="006236A6" w:rsidP="006236A6"/>
    <w:p w:rsidR="006236A6" w:rsidRDefault="006236A6" w:rsidP="006236A6">
      <w:r w:rsidRPr="007C4413">
        <w:rPr>
          <w:b/>
        </w:rPr>
        <w:t>Referanser</w:t>
      </w:r>
      <w:r>
        <w:t xml:space="preserve"> – skrives inn i eget referansefelt. Hvis det er ønskelig at saksbehandler skal se denne opplysningen så legg det inn i merknadsfeltet i tillegg.</w:t>
      </w:r>
    </w:p>
    <w:p w:rsidR="006236A6" w:rsidRDefault="006236A6" w:rsidP="006236A6"/>
    <w:p w:rsidR="006236A6" w:rsidRDefault="006236A6" w:rsidP="006236A6">
      <w:proofErr w:type="spellStart"/>
      <w:r w:rsidRPr="00561BD1">
        <w:rPr>
          <w:b/>
        </w:rPr>
        <w:t>Tilskuddssaker</w:t>
      </w:r>
      <w:proofErr w:type="spellEnd"/>
      <w:r>
        <w:t xml:space="preserve"> – få med i tittelen på journalposten om det gjelder anmodning om delutbetaling eller anmodning om sluttutbetaling. Pass også på å få med tilsagnsnummer hvis det er opplyst.</w:t>
      </w:r>
    </w:p>
    <w:p w:rsidR="006236A6" w:rsidRDefault="006236A6" w:rsidP="006236A6"/>
    <w:p w:rsidR="006236A6" w:rsidRDefault="006236A6" w:rsidP="006236A6">
      <w:r w:rsidRPr="000F6E04">
        <w:rPr>
          <w:b/>
        </w:rPr>
        <w:t>Høringer</w:t>
      </w:r>
      <w:r>
        <w:t xml:space="preserve"> – start alltid sakstittel med ordet høring og deretter hvilket emne det omhandler, for eksempel: HØRING – NATUR OG MILJØ. Disse sakene lages i utgangspunktet per år (få med årstall i tittelen).</w:t>
      </w:r>
    </w:p>
    <w:p w:rsidR="006236A6" w:rsidRDefault="006236A6" w:rsidP="006236A6"/>
    <w:p w:rsidR="006236A6" w:rsidRPr="005B2E79" w:rsidRDefault="006236A6" w:rsidP="006236A6">
      <w:pPr>
        <w:rPr>
          <w:b/>
          <w:sz w:val="28"/>
          <w:szCs w:val="28"/>
        </w:rPr>
      </w:pPr>
      <w:r w:rsidRPr="005B2E79">
        <w:rPr>
          <w:b/>
          <w:sz w:val="28"/>
          <w:szCs w:val="28"/>
        </w:rPr>
        <w:t>Aksepterte forkortelser:</w:t>
      </w:r>
    </w:p>
    <w:p w:rsidR="006236A6" w:rsidRDefault="006236A6" w:rsidP="006236A6"/>
    <w:p w:rsidR="006236A6" w:rsidRDefault="006236A6" w:rsidP="006236A6">
      <w:r>
        <w:t>PBL – Plan- og bygningslov</w:t>
      </w:r>
    </w:p>
    <w:p w:rsidR="006236A6" w:rsidRDefault="006236A6" w:rsidP="006236A6">
      <w:r>
        <w:t>KML – Kulturminneloven</w:t>
      </w:r>
    </w:p>
    <w:p w:rsidR="006236A6" w:rsidRDefault="006236A6" w:rsidP="006236A6">
      <w:r>
        <w:t>KULML – Kulturminneloven (forkortelse hos lovdata)</w:t>
      </w:r>
    </w:p>
    <w:p w:rsidR="00C30D2E" w:rsidRDefault="006236A6" w:rsidP="006236A6">
      <w:r>
        <w:t>NOU – Norges offentlige utredninger</w:t>
      </w:r>
    </w:p>
    <w:p w:rsidR="00C30D2E" w:rsidRPr="00522F76" w:rsidRDefault="00C30D2E" w:rsidP="006236A6">
      <w:r>
        <w:t>Se lovdata.no for oversikt over alle godkjente forkortelser.</w:t>
      </w:r>
    </w:p>
    <w:p w:rsidR="00CA384D" w:rsidRDefault="00CA384D" w:rsidP="000E1FDD">
      <w:pPr>
        <w:rPr>
          <w:rStyle w:val="Sterk"/>
        </w:rPr>
      </w:pPr>
    </w:p>
    <w:p w:rsidR="000E1FDD" w:rsidRPr="00F17259" w:rsidRDefault="00CA384D" w:rsidP="000E1FDD">
      <w:pPr>
        <w:rPr>
          <w:sz w:val="32"/>
          <w:szCs w:val="32"/>
        </w:rPr>
      </w:pPr>
      <w:r w:rsidRPr="00F17259">
        <w:rPr>
          <w:rStyle w:val="Sterk"/>
          <w:sz w:val="32"/>
          <w:szCs w:val="32"/>
        </w:rPr>
        <w:t>Vegsaker:</w:t>
      </w:r>
    </w:p>
    <w:p w:rsidR="000E1FDD" w:rsidRPr="009A725C" w:rsidRDefault="000E1FDD" w:rsidP="000E1FDD">
      <w:r w:rsidRPr="009A725C">
        <w:t> </w:t>
      </w:r>
    </w:p>
    <w:p w:rsidR="000E1FDD" w:rsidRPr="009A725C" w:rsidRDefault="001E733A" w:rsidP="000E1FDD">
      <w:r>
        <w:rPr>
          <w:rStyle w:val="Sterk"/>
          <w:b w:val="0"/>
        </w:rPr>
        <w:t>Beskrivelse av vegsaker skal inneholde v</w:t>
      </w:r>
      <w:r w:rsidR="000E1FDD" w:rsidRPr="009A725C">
        <w:rPr>
          <w:rStyle w:val="Sterk"/>
          <w:b w:val="0"/>
        </w:rPr>
        <w:t>egnummer,</w:t>
      </w:r>
      <w:r w:rsidR="00D038D3">
        <w:rPr>
          <w:rStyle w:val="Sterk"/>
          <w:b w:val="0"/>
        </w:rPr>
        <w:t xml:space="preserve"> </w:t>
      </w:r>
      <w:r w:rsidR="000E1FDD" w:rsidRPr="009A725C">
        <w:rPr>
          <w:rStyle w:val="Sterk"/>
          <w:b w:val="0"/>
        </w:rPr>
        <w:t>parsellnummer, kilometrering, gårds-</w:t>
      </w:r>
      <w:r w:rsidR="00D038D3">
        <w:rPr>
          <w:rStyle w:val="Sterk"/>
          <w:b w:val="0"/>
        </w:rPr>
        <w:t xml:space="preserve"> </w:t>
      </w:r>
      <w:r w:rsidR="000E1FDD" w:rsidRPr="009A725C">
        <w:rPr>
          <w:rStyle w:val="Sterk"/>
          <w:b w:val="0"/>
        </w:rPr>
        <w:t>og bruksnummer, vegnavn, kommunenavn</w:t>
      </w:r>
      <w:r>
        <w:rPr>
          <w:rStyle w:val="Sterk"/>
          <w:b w:val="0"/>
        </w:rPr>
        <w:t xml:space="preserve"> der det er oppgitt.</w:t>
      </w:r>
    </w:p>
    <w:p w:rsidR="000E1FDD" w:rsidRPr="009A725C" w:rsidRDefault="000E1FDD" w:rsidP="000E1FDD">
      <w:r w:rsidRPr="009A725C">
        <w:t> </w:t>
      </w:r>
    </w:p>
    <w:p w:rsidR="000E1FDD" w:rsidRPr="009A725C" w:rsidRDefault="000E1FDD" w:rsidP="000E1FDD">
      <w:r w:rsidRPr="009A725C">
        <w:rPr>
          <w:rStyle w:val="Sterk"/>
        </w:rPr>
        <w:t>Eks: FV H32, HP 01, KM 4.322</w:t>
      </w:r>
      <w:r w:rsidR="00C30D2E">
        <w:rPr>
          <w:rStyle w:val="Sterk"/>
        </w:rPr>
        <w:t xml:space="preserve"> - 123/85 - Siljanvegen – Skien kommune</w:t>
      </w:r>
    </w:p>
    <w:p w:rsidR="000E1FDD" w:rsidRPr="009A725C" w:rsidRDefault="000E1FDD" w:rsidP="000E1FDD"/>
    <w:p w:rsidR="000E1FDD" w:rsidRPr="009A725C" w:rsidRDefault="000E1FDD" w:rsidP="000E1FDD">
      <w:r w:rsidRPr="009A725C">
        <w:t xml:space="preserve">RV - </w:t>
      </w:r>
      <w:r w:rsidRPr="009A725C">
        <w:tab/>
        <w:t>Riksveg</w:t>
      </w:r>
    </w:p>
    <w:p w:rsidR="000E1FDD" w:rsidRPr="009A725C" w:rsidRDefault="000E1FDD" w:rsidP="000E1FDD">
      <w:r w:rsidRPr="009A725C">
        <w:t xml:space="preserve">FV - </w:t>
      </w:r>
      <w:r w:rsidRPr="009A725C">
        <w:tab/>
        <w:t>Fylkesveg</w:t>
      </w:r>
    </w:p>
    <w:p w:rsidR="000E1FDD" w:rsidRPr="009A725C" w:rsidRDefault="000E1FDD" w:rsidP="000E1FDD">
      <w:r w:rsidRPr="009A725C">
        <w:t xml:space="preserve">E - </w:t>
      </w:r>
      <w:r w:rsidRPr="009A725C">
        <w:tab/>
        <w:t>Europaveg</w:t>
      </w:r>
    </w:p>
    <w:p w:rsidR="000E1FDD" w:rsidRDefault="000E1FDD" w:rsidP="000E1FDD">
      <w:r w:rsidRPr="009A725C">
        <w:t xml:space="preserve">KM - </w:t>
      </w:r>
      <w:r w:rsidRPr="009A725C">
        <w:tab/>
        <w:t>Kilometrering</w:t>
      </w:r>
    </w:p>
    <w:p w:rsidR="000E1FDD" w:rsidRPr="009A725C" w:rsidRDefault="000E1FDD" w:rsidP="000E1FDD">
      <w:r>
        <w:t>HP -</w:t>
      </w:r>
      <w:r>
        <w:tab/>
      </w:r>
      <w:proofErr w:type="spellStart"/>
      <w:r>
        <w:t>Hovedparsell</w:t>
      </w:r>
      <w:proofErr w:type="spellEnd"/>
    </w:p>
    <w:p w:rsidR="000E1FDD" w:rsidRPr="009A725C" w:rsidRDefault="000E1FDD" w:rsidP="000E1FDD"/>
    <w:p w:rsidR="00CA384D" w:rsidRDefault="000E1FDD" w:rsidP="000E1FDD">
      <w:r w:rsidRPr="00CA384D">
        <w:rPr>
          <w:b/>
        </w:rPr>
        <w:t>Gårds- og bruksnummer</w:t>
      </w:r>
      <w:r w:rsidR="00CA384D">
        <w:t>:</w:t>
      </w:r>
      <w:r w:rsidRPr="009A725C">
        <w:t xml:space="preserve"> </w:t>
      </w:r>
      <w:r w:rsidR="00CA384D">
        <w:t>skrives slik: 12/87</w:t>
      </w:r>
    </w:p>
    <w:p w:rsidR="000E1FDD" w:rsidRPr="009A725C" w:rsidRDefault="000E1FDD" w:rsidP="000E1FDD"/>
    <w:p w:rsidR="003D7E19" w:rsidRPr="00F17259" w:rsidRDefault="001E733A" w:rsidP="003D7E19">
      <w:pPr>
        <w:rPr>
          <w:b/>
          <w:sz w:val="32"/>
          <w:szCs w:val="32"/>
        </w:rPr>
      </w:pPr>
      <w:r w:rsidRPr="00F17259">
        <w:rPr>
          <w:b/>
          <w:sz w:val="32"/>
          <w:szCs w:val="32"/>
        </w:rPr>
        <w:t>Plansaker</w:t>
      </w:r>
    </w:p>
    <w:p w:rsidR="003D7E19" w:rsidRDefault="003D7E19" w:rsidP="003D7E19"/>
    <w:p w:rsidR="0016438A" w:rsidRPr="0016438A" w:rsidRDefault="0016438A" w:rsidP="003D7E19">
      <w:pPr>
        <w:rPr>
          <w:b/>
        </w:rPr>
      </w:pPr>
      <w:r w:rsidRPr="0016438A">
        <w:rPr>
          <w:b/>
        </w:rPr>
        <w:t>Uttale</w:t>
      </w:r>
    </w:p>
    <w:p w:rsidR="0016438A" w:rsidRDefault="0016438A" w:rsidP="003D7E19"/>
    <w:p w:rsidR="003D7E19" w:rsidRDefault="006236A6" w:rsidP="003D7E19">
      <w:r>
        <w:t>Saksbehandler passer på å beskrive svarene som</w:t>
      </w:r>
      <w:r w:rsidR="003D7E19">
        <w:t xml:space="preserve"> gi</w:t>
      </w:r>
      <w:r>
        <w:t>s</w:t>
      </w:r>
      <w:r w:rsidR="00CA384D">
        <w:t xml:space="preserve"> i plansaker</w:t>
      </w:r>
      <w:r w:rsidR="003D7E19">
        <w:t xml:space="preserve"> med følgende tekst: </w:t>
      </w:r>
    </w:p>
    <w:p w:rsidR="003D7E19" w:rsidRDefault="003D7E19" w:rsidP="003D7E19"/>
    <w:p w:rsidR="003D7E19" w:rsidRPr="0016438A" w:rsidRDefault="003D7E19" w:rsidP="003D7E19">
      <w:r w:rsidRPr="0016438A">
        <w:lastRenderedPageBreak/>
        <w:t xml:space="preserve">Uttale til varsel eller uttale til offentlig ettersyn for detaljregulering / områderegulering / kommune(del)plan. </w:t>
      </w:r>
    </w:p>
    <w:p w:rsidR="003D7E19" w:rsidRDefault="003D7E19" w:rsidP="003D7E19"/>
    <w:p w:rsidR="003D7E19" w:rsidRPr="0016438A" w:rsidRDefault="00CA384D" w:rsidP="003D7E19">
      <w:pPr>
        <w:rPr>
          <w:b/>
        </w:rPr>
      </w:pPr>
      <w:r w:rsidRPr="0016438A">
        <w:rPr>
          <w:b/>
        </w:rPr>
        <w:t>D</w:t>
      </w:r>
      <w:r w:rsidR="003D7E19" w:rsidRPr="0016438A">
        <w:rPr>
          <w:b/>
        </w:rPr>
        <w:t>ispensasjo</w:t>
      </w:r>
      <w:r w:rsidRPr="0016438A">
        <w:rPr>
          <w:b/>
        </w:rPr>
        <w:t>n fra PBL(plan og bygningslov):</w:t>
      </w:r>
    </w:p>
    <w:p w:rsidR="003D7E19" w:rsidRDefault="003D7E19" w:rsidP="003D7E19"/>
    <w:p w:rsidR="003D7E19" w:rsidRPr="0016438A" w:rsidRDefault="0016438A" w:rsidP="003D7E19">
      <w:r>
        <w:t xml:space="preserve">Søknad: </w:t>
      </w:r>
      <w:r w:rsidR="003D7E19" w:rsidRPr="0016438A">
        <w:t xml:space="preserve">Søknad om dispensasjon etter PBL </w:t>
      </w:r>
      <w:proofErr w:type="gramStart"/>
      <w:r w:rsidR="003D7E19" w:rsidRPr="0016438A">
        <w:t>…..</w:t>
      </w:r>
      <w:proofErr w:type="gramEnd"/>
      <w:r w:rsidR="003D7E19" w:rsidRPr="0016438A">
        <w:t xml:space="preserve">(og </w:t>
      </w:r>
      <w:proofErr w:type="spellStart"/>
      <w:r w:rsidR="003D7E19" w:rsidRPr="0016438A">
        <w:t>evt</w:t>
      </w:r>
      <w:proofErr w:type="spellEnd"/>
      <w:r w:rsidR="003D7E19" w:rsidRPr="0016438A">
        <w:t xml:space="preserve"> den paragraf det gjelder)</w:t>
      </w:r>
    </w:p>
    <w:p w:rsidR="003D7E19" w:rsidRDefault="003D7E19" w:rsidP="003D7E19"/>
    <w:p w:rsidR="003D7E19" w:rsidRPr="0016438A" w:rsidRDefault="003D7E19" w:rsidP="003D7E19">
      <w:r w:rsidRPr="0016438A">
        <w:rPr>
          <w:b/>
        </w:rPr>
        <w:t>På det utgående svaret</w:t>
      </w:r>
      <w:r>
        <w:t xml:space="preserve"> skal det stå: </w:t>
      </w:r>
      <w:r w:rsidRPr="0016438A">
        <w:t xml:space="preserve">Svar - søknad om </w:t>
      </w:r>
      <w:proofErr w:type="spellStart"/>
      <w:r w:rsidRPr="0016438A">
        <w:t>dispensajon</w:t>
      </w:r>
      <w:proofErr w:type="spellEnd"/>
      <w:r w:rsidRPr="0016438A">
        <w:t xml:space="preserve"> etter PBL</w:t>
      </w:r>
      <w:proofErr w:type="gramStart"/>
      <w:r w:rsidRPr="0016438A">
        <w:t>…….</w:t>
      </w:r>
      <w:proofErr w:type="spellStart"/>
      <w:proofErr w:type="gramEnd"/>
      <w:r w:rsidRPr="0016438A">
        <w:t>osv</w:t>
      </w:r>
      <w:proofErr w:type="spellEnd"/>
    </w:p>
    <w:p w:rsidR="00CA384D" w:rsidRDefault="00CA384D" w:rsidP="003D7E19">
      <w:pPr>
        <w:rPr>
          <w:b/>
        </w:rPr>
      </w:pPr>
    </w:p>
    <w:p w:rsidR="00CA384D" w:rsidRDefault="00CA384D" w:rsidP="003D7E19">
      <w:pPr>
        <w:rPr>
          <w:b/>
        </w:rPr>
      </w:pPr>
      <w:r>
        <w:rPr>
          <w:b/>
        </w:rPr>
        <w:t>Reguleringsplaner</w:t>
      </w:r>
      <w:r w:rsidR="00D6163D">
        <w:rPr>
          <w:b/>
        </w:rPr>
        <w:t xml:space="preserve">, kommuneplaner </w:t>
      </w:r>
      <w:proofErr w:type="spellStart"/>
      <w:r w:rsidR="00D6163D">
        <w:rPr>
          <w:b/>
        </w:rPr>
        <w:t>etc</w:t>
      </w:r>
      <w:proofErr w:type="spellEnd"/>
    </w:p>
    <w:p w:rsidR="00D6163D" w:rsidRDefault="00D6163D" w:rsidP="003D7E19">
      <w:pPr>
        <w:rPr>
          <w:b/>
        </w:rPr>
      </w:pPr>
    </w:p>
    <w:p w:rsidR="00D6163D" w:rsidRDefault="00D6163D" w:rsidP="003D7E19">
      <w:r>
        <w:t>Sakstittel skal alltid inneholde adresse/beskrivelse av område, gårds- og bruksnummer i tillegg til hvilken kommune det ligger i.</w:t>
      </w:r>
    </w:p>
    <w:p w:rsidR="00D6163D" w:rsidRDefault="00D6163D" w:rsidP="003D7E19"/>
    <w:p w:rsidR="0041614F" w:rsidRDefault="00D6163D">
      <w:r>
        <w:t xml:space="preserve">Eks.: </w:t>
      </w:r>
      <w:r w:rsidRPr="00D6163D">
        <w:t xml:space="preserve">MERDEVEGEN </w:t>
      </w:r>
      <w:r w:rsidR="00F17259">
        <w:t>12 A - 39/24 - NOTODDEN KOMMUNE</w:t>
      </w:r>
    </w:p>
    <w:p w:rsidR="00F17259" w:rsidRDefault="00F17259"/>
    <w:p w:rsidR="003D7E19" w:rsidRPr="00F17259" w:rsidRDefault="00D6163D" w:rsidP="003D7E19">
      <w:pPr>
        <w:rPr>
          <w:b/>
          <w:sz w:val="32"/>
          <w:szCs w:val="32"/>
        </w:rPr>
      </w:pPr>
      <w:proofErr w:type="spellStart"/>
      <w:r w:rsidRPr="00F17259">
        <w:rPr>
          <w:b/>
          <w:sz w:val="32"/>
          <w:szCs w:val="32"/>
        </w:rPr>
        <w:t>Spillemiddelsaker</w:t>
      </w:r>
      <w:proofErr w:type="spellEnd"/>
      <w:r w:rsidR="003D7E19" w:rsidRPr="00F17259">
        <w:rPr>
          <w:b/>
          <w:sz w:val="32"/>
          <w:szCs w:val="32"/>
        </w:rPr>
        <w:t xml:space="preserve"> </w:t>
      </w:r>
    </w:p>
    <w:p w:rsidR="00D6163D" w:rsidRDefault="00D6163D" w:rsidP="003D7E19"/>
    <w:p w:rsidR="003D7E19" w:rsidRPr="00D6163D" w:rsidRDefault="00D6163D" w:rsidP="003D7E19">
      <w:r>
        <w:t>Spillemiddelsøknad skal beskrive hvilket år det gjelder og hvilken kommune. Husk å få med kommunenummer.</w:t>
      </w:r>
    </w:p>
    <w:p w:rsidR="003D7E19" w:rsidRDefault="003D7E19" w:rsidP="003D7E19"/>
    <w:p w:rsidR="003D7E19" w:rsidRDefault="003D7E19" w:rsidP="003D7E19">
      <w:r>
        <w:t>Eks.: Spillemidler 2009 – 0806 Skien kommune</w:t>
      </w:r>
    </w:p>
    <w:p w:rsidR="003D7E19" w:rsidRDefault="003D7E19" w:rsidP="003D7E19"/>
    <w:p w:rsidR="003D7E19" w:rsidRDefault="00D6163D" w:rsidP="003D7E19">
      <w:r>
        <w:t>J</w:t>
      </w:r>
      <w:r w:rsidR="003D7E19">
        <w:t>o</w:t>
      </w:r>
      <w:r>
        <w:t xml:space="preserve">urnalpost for tilsagn og </w:t>
      </w:r>
      <w:r w:rsidR="003D7E19">
        <w:t>avslag.</w:t>
      </w:r>
    </w:p>
    <w:p w:rsidR="003D7E19" w:rsidRDefault="003D7E19" w:rsidP="003D7E19"/>
    <w:p w:rsidR="003D7E19" w:rsidRDefault="003D7E19" w:rsidP="003D7E19">
      <w:r>
        <w:t>Eks.: Tilsagn 2009 – 0806 Skien kommune</w:t>
      </w:r>
    </w:p>
    <w:p w:rsidR="003D7E19" w:rsidRDefault="003D7E19" w:rsidP="003D7E19">
      <w:r>
        <w:t xml:space="preserve">         Avslag 2009 – 0806 Skien kommune</w:t>
      </w:r>
    </w:p>
    <w:p w:rsidR="003D7E19" w:rsidRDefault="003D7E19" w:rsidP="003D7E19"/>
    <w:p w:rsidR="003D7E19" w:rsidRPr="00D6163D" w:rsidRDefault="00D6163D" w:rsidP="003D7E19">
      <w:r w:rsidRPr="00BB6021">
        <w:rPr>
          <w:b/>
        </w:rPr>
        <w:t>A</w:t>
      </w:r>
      <w:r w:rsidR="003D7E19" w:rsidRPr="00BB6021">
        <w:rPr>
          <w:b/>
        </w:rPr>
        <w:t>rkivsak for politisk behandling</w:t>
      </w:r>
      <w:r w:rsidR="003D7E19" w:rsidRPr="00D6163D">
        <w:t xml:space="preserve"> og korrespondanse med KKD pr år.</w:t>
      </w:r>
    </w:p>
    <w:p w:rsidR="003D7E19" w:rsidRDefault="003D7E19" w:rsidP="003D7E19"/>
    <w:p w:rsidR="003D7E19" w:rsidRDefault="003D7E19" w:rsidP="003D7E19">
      <w:r>
        <w:t>Eks.: Spillemidler 2009</w:t>
      </w:r>
    </w:p>
    <w:p w:rsidR="003D7E19" w:rsidRDefault="003D7E19" w:rsidP="003D7E19">
      <w:r w:rsidRPr="00BB6021">
        <w:rPr>
          <w:b/>
        </w:rPr>
        <w:t>Nye anlegg</w:t>
      </w:r>
      <w:r>
        <w:t xml:space="preserve"> registreres i ESA når behovet oppstår.</w:t>
      </w:r>
    </w:p>
    <w:p w:rsidR="002336A5" w:rsidRDefault="002336A5" w:rsidP="003D7E19"/>
    <w:p w:rsidR="002336A5" w:rsidRDefault="002336A5" w:rsidP="003D7E19">
      <w:r>
        <w:t>Disse sakene skal ha med navn på anlegg, anleggsnummer og kommune.</w:t>
      </w:r>
    </w:p>
    <w:p w:rsidR="002336A5" w:rsidRDefault="002336A5" w:rsidP="003D7E19"/>
    <w:p w:rsidR="00983BC5" w:rsidRDefault="002336A5" w:rsidP="003D7E19">
      <w:r>
        <w:t xml:space="preserve">Eks.: </w:t>
      </w:r>
      <w:r w:rsidRPr="002336A5">
        <w:t>0811002406 - MIDTBYGDA SKOLE - SKILEIKANLEGG - SILJAN KOMMUNE</w:t>
      </w:r>
    </w:p>
    <w:p w:rsidR="00983BC5" w:rsidRDefault="00983BC5" w:rsidP="003D7E19"/>
    <w:p w:rsidR="0016438A" w:rsidRPr="00F17259" w:rsidRDefault="0016438A" w:rsidP="003D7E19">
      <w:pPr>
        <w:rPr>
          <w:b/>
          <w:sz w:val="32"/>
          <w:szCs w:val="32"/>
        </w:rPr>
      </w:pPr>
      <w:r w:rsidRPr="00F17259">
        <w:rPr>
          <w:b/>
          <w:sz w:val="32"/>
          <w:szCs w:val="32"/>
        </w:rPr>
        <w:t>Personmapper</w:t>
      </w:r>
    </w:p>
    <w:p w:rsidR="0016438A" w:rsidRDefault="0016438A" w:rsidP="003D7E19"/>
    <w:p w:rsidR="00BB6021" w:rsidRPr="00BB6021" w:rsidRDefault="00BB6021" w:rsidP="003D7E19">
      <w:pPr>
        <w:rPr>
          <w:b/>
        </w:rPr>
      </w:pPr>
      <w:r w:rsidRPr="00BB6021">
        <w:rPr>
          <w:b/>
        </w:rPr>
        <w:t>Ledig stilling – ansettelser</w:t>
      </w:r>
    </w:p>
    <w:p w:rsidR="00BB6021" w:rsidRDefault="00BB6021" w:rsidP="003D7E19"/>
    <w:p w:rsidR="00BB6021" w:rsidRDefault="00BB6021" w:rsidP="003D7E19">
      <w:r>
        <w:t>Mappen skal beskrive hva slags stilling som er ledig.</w:t>
      </w:r>
    </w:p>
    <w:p w:rsidR="00BB6021" w:rsidRDefault="00BB6021" w:rsidP="003D7E19"/>
    <w:p w:rsidR="00BB6021" w:rsidRDefault="00BB6021" w:rsidP="003D7E19">
      <w:r>
        <w:t xml:space="preserve">Eks.: </w:t>
      </w:r>
      <w:r w:rsidRPr="00BB6021">
        <w:t xml:space="preserve">LEDIG STILLING </w:t>
      </w:r>
      <w:r>
        <w:t>–</w:t>
      </w:r>
      <w:r w:rsidRPr="00BB6021">
        <w:t xml:space="preserve"> REKTOR VEST-TELEMARK VIDEREGÅENDE SKOLE</w:t>
      </w:r>
    </w:p>
    <w:p w:rsidR="00BB6021" w:rsidRDefault="00BB6021" w:rsidP="003D7E19"/>
    <w:p w:rsidR="003D7E19" w:rsidRDefault="0016438A">
      <w:pPr>
        <w:rPr>
          <w:b/>
        </w:rPr>
      </w:pPr>
      <w:r>
        <w:rPr>
          <w:b/>
        </w:rPr>
        <w:t>Personalmapper</w:t>
      </w:r>
    </w:p>
    <w:p w:rsidR="002336A5" w:rsidRPr="000D2FDC" w:rsidRDefault="002336A5"/>
    <w:p w:rsidR="002336A5" w:rsidRDefault="000D2FDC">
      <w:r w:rsidRPr="000D2FDC">
        <w:t>Personalmapper skal vise hvem mappen gjelder.</w:t>
      </w:r>
    </w:p>
    <w:p w:rsidR="000D2FDC" w:rsidRDefault="000D2FDC" w:rsidP="000D2FDC"/>
    <w:p w:rsidR="000D2FDC" w:rsidRPr="00022709" w:rsidRDefault="000D2FDC" w:rsidP="000D2FDC">
      <w:r w:rsidRPr="00022709">
        <w:t xml:space="preserve">1. linje i sakstittel skal det stå </w:t>
      </w:r>
      <w:r>
        <w:t>PERSONALMAPPE</w:t>
      </w:r>
      <w:r w:rsidRPr="00022709">
        <w:t>.</w:t>
      </w:r>
    </w:p>
    <w:p w:rsidR="000D2FDC" w:rsidRDefault="000D2FDC" w:rsidP="000D2FDC">
      <w:r w:rsidRPr="00022709">
        <w:t xml:space="preserve">2. linje i sakstittel skal det </w:t>
      </w:r>
      <w:r>
        <w:t>stå</w:t>
      </w:r>
      <w:r w:rsidRPr="00022709">
        <w:t xml:space="preserve"> fornavn</w:t>
      </w:r>
      <w:r>
        <w:t xml:space="preserve"> og etternavn</w:t>
      </w:r>
      <w:r w:rsidRPr="00022709">
        <w:t>.</w:t>
      </w:r>
    </w:p>
    <w:p w:rsidR="000D2FDC" w:rsidRDefault="000D2FDC" w:rsidP="000D2FDC"/>
    <w:p w:rsidR="000D2FDC" w:rsidRPr="000D2FDC" w:rsidRDefault="000D2FDC" w:rsidP="000D2FDC">
      <w:pPr>
        <w:rPr>
          <w:b/>
        </w:rPr>
      </w:pPr>
      <w:r>
        <w:rPr>
          <w:b/>
        </w:rPr>
        <w:t>Fylkeskommunale lærlinger.</w:t>
      </w:r>
    </w:p>
    <w:p w:rsidR="000D2FDC" w:rsidRDefault="000D2FDC" w:rsidP="000D2FDC"/>
    <w:p w:rsidR="000D2FDC" w:rsidRDefault="000D2FDC" w:rsidP="000D2FDC">
      <w:r>
        <w:t>På den elektroniske mappa skal det stå følgende:</w:t>
      </w:r>
    </w:p>
    <w:p w:rsidR="000D2FDC" w:rsidRDefault="000D2FDC" w:rsidP="000D2FDC"/>
    <w:p w:rsidR="000D2FDC" w:rsidRDefault="000D2FDC" w:rsidP="000D2FDC">
      <w:r>
        <w:lastRenderedPageBreak/>
        <w:t xml:space="preserve">Linje 1: </w:t>
      </w:r>
      <w:r w:rsidR="0016438A">
        <w:t>FYLKESKOMMUNAL LÆRLING</w:t>
      </w:r>
    </w:p>
    <w:p w:rsidR="000D2FDC" w:rsidRDefault="000D2FDC" w:rsidP="000D2FDC">
      <w:r>
        <w:t>Linje 2: Navn på lærling</w:t>
      </w:r>
    </w:p>
    <w:p w:rsidR="000D2FDC" w:rsidRDefault="000D2FDC" w:rsidP="000D2FDC"/>
    <w:p w:rsidR="00FE0807" w:rsidRDefault="00FE0807"/>
    <w:p w:rsidR="00FE0807" w:rsidRDefault="0016438A">
      <w:pPr>
        <w:rPr>
          <w:b/>
          <w:bCs/>
        </w:rPr>
      </w:pPr>
      <w:r>
        <w:rPr>
          <w:b/>
          <w:bCs/>
        </w:rPr>
        <w:t>OT-mapper</w:t>
      </w:r>
      <w:r w:rsidR="00022709" w:rsidRPr="00022709">
        <w:rPr>
          <w:b/>
          <w:bCs/>
        </w:rPr>
        <w:br/>
      </w:r>
    </w:p>
    <w:p w:rsidR="00022709" w:rsidRPr="00022709" w:rsidRDefault="00022709" w:rsidP="00022709">
      <w:r w:rsidRPr="00022709">
        <w:t>1. linje i sakstittel skal det stå OT-MAPPE.</w:t>
      </w:r>
    </w:p>
    <w:p w:rsidR="00022709" w:rsidRDefault="00022709" w:rsidP="00022709">
      <w:r w:rsidRPr="00022709">
        <w:t>2. linje i sakstittel skal det stå personnummer deretter ungdommens etternavn og fornavn.</w:t>
      </w:r>
    </w:p>
    <w:p w:rsidR="0016438A" w:rsidRPr="00022709" w:rsidRDefault="0016438A" w:rsidP="00022709"/>
    <w:p w:rsidR="00022709" w:rsidRDefault="00022709"/>
    <w:p w:rsidR="000D2FDC" w:rsidRPr="000D2FDC" w:rsidRDefault="000D2FDC">
      <w:pPr>
        <w:rPr>
          <w:b/>
        </w:rPr>
      </w:pPr>
      <w:r w:rsidRPr="000D2FDC">
        <w:rPr>
          <w:b/>
        </w:rPr>
        <w:t>Elevmapper</w:t>
      </w:r>
    </w:p>
    <w:p w:rsidR="000D2FDC" w:rsidRDefault="000D2FDC"/>
    <w:p w:rsidR="000D2FDC" w:rsidRDefault="000D2FDC" w:rsidP="000D2FDC">
      <w:r>
        <w:t>Linje 1: ELEVMAPPE</w:t>
      </w:r>
    </w:p>
    <w:p w:rsidR="000D2FDC" w:rsidRDefault="000D2FDC" w:rsidP="000D2FDC">
      <w:r>
        <w:t>Linje 2: Navn på eleven</w:t>
      </w:r>
    </w:p>
    <w:p w:rsidR="00F17259" w:rsidRDefault="00F17259" w:rsidP="000D2FDC"/>
    <w:p w:rsidR="00F17259" w:rsidRPr="001E733A" w:rsidRDefault="00F17259" w:rsidP="00F17259">
      <w:pPr>
        <w:rPr>
          <w:b/>
        </w:rPr>
      </w:pPr>
      <w:r>
        <w:rPr>
          <w:b/>
        </w:rPr>
        <w:t>Opplæring av barn og unge i barnevernsinstitusjoner i Telemark.</w:t>
      </w:r>
    </w:p>
    <w:p w:rsidR="00F17259" w:rsidRDefault="00F17259" w:rsidP="00F17259"/>
    <w:p w:rsidR="00F17259" w:rsidRDefault="00F17259" w:rsidP="00F17259">
      <w:r>
        <w:t>På linje 1 skal det stå: Opplæring – barnevernsinstitusjon</w:t>
      </w:r>
      <w:r>
        <w:tab/>
      </w:r>
    </w:p>
    <w:p w:rsidR="00F17259" w:rsidRDefault="00F17259" w:rsidP="00022709">
      <w:r>
        <w:t>På linje 2 skal det stå: Navn på person det gjelde</w:t>
      </w:r>
      <w:r w:rsidR="009374BE">
        <w:t>r – fylke (der det er oppgitt)</w:t>
      </w:r>
    </w:p>
    <w:p w:rsidR="00F17259" w:rsidRDefault="00F17259" w:rsidP="00022709"/>
    <w:p w:rsidR="00F17259" w:rsidRDefault="00F17259" w:rsidP="00022709"/>
    <w:p w:rsidR="00910716" w:rsidRPr="00F17259" w:rsidRDefault="00910716" w:rsidP="00022709">
      <w:r w:rsidRPr="00F17259">
        <w:rPr>
          <w:b/>
          <w:sz w:val="32"/>
          <w:szCs w:val="32"/>
        </w:rPr>
        <w:t>L</w:t>
      </w:r>
      <w:r w:rsidR="00022709" w:rsidRPr="00F17259">
        <w:rPr>
          <w:b/>
          <w:sz w:val="32"/>
          <w:szCs w:val="32"/>
        </w:rPr>
        <w:t>øyver</w:t>
      </w:r>
    </w:p>
    <w:p w:rsidR="00910716" w:rsidRPr="00910716" w:rsidRDefault="00910716" w:rsidP="00022709">
      <w:pPr>
        <w:rPr>
          <w:b/>
        </w:rPr>
      </w:pPr>
    </w:p>
    <w:p w:rsidR="00910716" w:rsidRDefault="00865337" w:rsidP="00022709">
      <w:r>
        <w:rPr>
          <w:b/>
        </w:rPr>
        <w:t>Ledig drosjeløyve</w:t>
      </w:r>
    </w:p>
    <w:p w:rsidR="00910716" w:rsidRDefault="00910716" w:rsidP="00022709"/>
    <w:p w:rsidR="00910716" w:rsidRDefault="00022709" w:rsidP="00022709">
      <w:r>
        <w:t>Ved utlysning av ledige drosjeløyver lager vi en sak per ledig l</w:t>
      </w:r>
      <w:r w:rsidR="00910716">
        <w:t xml:space="preserve">øyve. Denne skal beskrive at </w:t>
      </w:r>
      <w:r w:rsidR="00865337">
        <w:t>det er ledig, hvilket H-nummer og hvilken taxisentral den er knyttet til.</w:t>
      </w:r>
    </w:p>
    <w:p w:rsidR="00910716" w:rsidRDefault="00910716" w:rsidP="00022709"/>
    <w:p w:rsidR="00910716" w:rsidRDefault="00910716" w:rsidP="00022709">
      <w:r>
        <w:t>Eks.:</w:t>
      </w:r>
      <w:r w:rsidR="00022709">
        <w:t xml:space="preserve"> </w:t>
      </w:r>
      <w:r w:rsidR="00865337" w:rsidRPr="00865337">
        <w:t>LED</w:t>
      </w:r>
      <w:r w:rsidR="00865337">
        <w:t xml:space="preserve">IG DROSJELØYVE - H157 - RJUKAN </w:t>
      </w:r>
      <w:r w:rsidR="00865337" w:rsidRPr="00865337">
        <w:t>TAXISENTRAL</w:t>
      </w:r>
    </w:p>
    <w:p w:rsidR="00910716" w:rsidRDefault="00910716" w:rsidP="00022709"/>
    <w:p w:rsidR="00865337" w:rsidRPr="00865337" w:rsidRDefault="00865337" w:rsidP="00022709">
      <w:pPr>
        <w:rPr>
          <w:b/>
        </w:rPr>
      </w:pPr>
      <w:r>
        <w:rPr>
          <w:b/>
        </w:rPr>
        <w:t>Mappe for drosjeløyve</w:t>
      </w:r>
    </w:p>
    <w:p w:rsidR="00865337" w:rsidRDefault="00865337" w:rsidP="00022709"/>
    <w:p w:rsidR="00865337" w:rsidRDefault="00022709" w:rsidP="00022709">
      <w:r>
        <w:t>En sak per løyve/løyvehaver, opprettes ved tildeling av løyve.</w:t>
      </w:r>
      <w:r w:rsidR="00865337">
        <w:t xml:space="preserve"> Denne skal beskrive hva det gjelder, hvilket H-nummer, navn på løyvehaver og hvilken taxisentral den er tilknyttet.</w:t>
      </w:r>
    </w:p>
    <w:p w:rsidR="00865337" w:rsidRDefault="00865337" w:rsidP="00022709"/>
    <w:p w:rsidR="00865337" w:rsidRDefault="00865337" w:rsidP="00022709">
      <w:r>
        <w:t xml:space="preserve">Eks.: </w:t>
      </w:r>
      <w:r w:rsidRPr="00865337">
        <w:t>D</w:t>
      </w:r>
      <w:r>
        <w:t>ROSJELØYVE – H110 – OLA NORDMANN</w:t>
      </w:r>
      <w:r w:rsidRPr="00865337">
        <w:t xml:space="preserve"> - BØ TAXISENTRAL</w:t>
      </w:r>
    </w:p>
    <w:p w:rsidR="00865337" w:rsidRDefault="00865337" w:rsidP="00022709"/>
    <w:p w:rsidR="00865337" w:rsidRPr="002E534C" w:rsidRDefault="00022709" w:rsidP="00022709">
      <w:pPr>
        <w:rPr>
          <w:b/>
        </w:rPr>
      </w:pPr>
      <w:r w:rsidRPr="002E534C">
        <w:rPr>
          <w:b/>
        </w:rPr>
        <w:t>Taxisentraler</w:t>
      </w:r>
    </w:p>
    <w:p w:rsidR="00865337" w:rsidRDefault="00865337" w:rsidP="00022709"/>
    <w:p w:rsidR="002E534C" w:rsidRDefault="00865337" w:rsidP="00022709">
      <w:r>
        <w:t>E</w:t>
      </w:r>
      <w:r w:rsidR="00022709">
        <w:t xml:space="preserve">n sak per taxisentral </w:t>
      </w:r>
    </w:p>
    <w:p w:rsidR="002E534C" w:rsidRDefault="002E534C" w:rsidP="00022709"/>
    <w:p w:rsidR="00022709" w:rsidRDefault="002E534C" w:rsidP="002E534C">
      <w:r>
        <w:t xml:space="preserve">Eks.: </w:t>
      </w:r>
      <w:r w:rsidRPr="002E534C">
        <w:t xml:space="preserve">SKIEN TAXISENTRAL - GENERELT  </w:t>
      </w:r>
    </w:p>
    <w:p w:rsidR="002E534C" w:rsidRDefault="002E534C" w:rsidP="002E534C"/>
    <w:p w:rsidR="00022709" w:rsidRDefault="00022709" w:rsidP="00022709">
      <w:pPr>
        <w:rPr>
          <w:b/>
        </w:rPr>
      </w:pPr>
      <w:r>
        <w:rPr>
          <w:b/>
        </w:rPr>
        <w:t xml:space="preserve">Selskapsvognløyver </w:t>
      </w:r>
    </w:p>
    <w:p w:rsidR="002E534C" w:rsidRDefault="002E534C" w:rsidP="00022709">
      <w:pPr>
        <w:rPr>
          <w:b/>
        </w:rPr>
      </w:pPr>
    </w:p>
    <w:p w:rsidR="002E534C" w:rsidRDefault="002E534C" w:rsidP="00022709">
      <w:r>
        <w:t>En sak pr løyve. Skal inneholde løyvehavers</w:t>
      </w:r>
      <w:r w:rsidR="009D5CEA">
        <w:t>/firmaets</w:t>
      </w:r>
      <w:r>
        <w:t xml:space="preserve"> navn</w:t>
      </w:r>
    </w:p>
    <w:p w:rsidR="002E534C" w:rsidRPr="002E534C" w:rsidRDefault="002E534C" w:rsidP="00022709"/>
    <w:p w:rsidR="002E534C" w:rsidRPr="0016438A" w:rsidRDefault="002E534C" w:rsidP="00022709">
      <w:r w:rsidRPr="0016438A">
        <w:t>Eks.: SELSKAPSVOGNLØYVE - NORWAY BUSSCRUISE A/S</w:t>
      </w:r>
    </w:p>
    <w:p w:rsidR="009D5CEA" w:rsidRPr="0016438A" w:rsidRDefault="009D5CEA" w:rsidP="00022709">
      <w:pPr>
        <w:rPr>
          <w:rFonts w:ascii="Times" w:hAnsi="Times"/>
        </w:rPr>
      </w:pPr>
    </w:p>
    <w:p w:rsidR="00022709" w:rsidRDefault="00022709" w:rsidP="00022709">
      <w:r>
        <w:rPr>
          <w:b/>
        </w:rPr>
        <w:t>Godstransportløyve</w:t>
      </w:r>
    </w:p>
    <w:p w:rsidR="009D5CEA" w:rsidRDefault="009D5CEA" w:rsidP="00022709">
      <w:pPr>
        <w:rPr>
          <w:szCs w:val="22"/>
        </w:rPr>
      </w:pPr>
    </w:p>
    <w:p w:rsidR="009D5CEA" w:rsidRDefault="00022709" w:rsidP="00022709">
      <w:r>
        <w:t xml:space="preserve">En sak per løyve/løyvehaver opprettes når søknad kommer inn. </w:t>
      </w:r>
      <w:r w:rsidR="009D5CEA">
        <w:t>Skal inneholde firmaets/løyvehavers navn.</w:t>
      </w:r>
    </w:p>
    <w:p w:rsidR="009D5CEA" w:rsidRDefault="009D5CEA" w:rsidP="00022709"/>
    <w:p w:rsidR="009D5CEA" w:rsidRDefault="009D5CEA" w:rsidP="00022709">
      <w:r>
        <w:t xml:space="preserve">Eks.: </w:t>
      </w:r>
      <w:r w:rsidRPr="009D5CEA">
        <w:t>GODSTRANSPORTLØYVE - ØVERDAL TRANSPORT AS</w:t>
      </w:r>
    </w:p>
    <w:p w:rsidR="009D5CEA" w:rsidRDefault="009D5CEA" w:rsidP="00022709"/>
    <w:p w:rsidR="009D5CEA" w:rsidRDefault="00022709" w:rsidP="00022709">
      <w:pPr>
        <w:rPr>
          <w:b/>
        </w:rPr>
      </w:pPr>
      <w:r>
        <w:rPr>
          <w:b/>
        </w:rPr>
        <w:lastRenderedPageBreak/>
        <w:t>Turvognløyver</w:t>
      </w:r>
    </w:p>
    <w:p w:rsidR="009D5CEA" w:rsidRDefault="009D5CEA" w:rsidP="00022709">
      <w:pPr>
        <w:rPr>
          <w:b/>
        </w:rPr>
      </w:pPr>
    </w:p>
    <w:p w:rsidR="009D5CEA" w:rsidRDefault="009D5CEA" w:rsidP="00022709">
      <w:r>
        <w:t>Som godstransportløyver.</w:t>
      </w:r>
    </w:p>
    <w:p w:rsidR="009D5CEA" w:rsidRDefault="009D5CEA" w:rsidP="00022709"/>
    <w:p w:rsidR="009D5CEA" w:rsidRDefault="009D5CEA" w:rsidP="00022709">
      <w:r>
        <w:t xml:space="preserve">Eks.: </w:t>
      </w:r>
      <w:r w:rsidRPr="009D5CEA">
        <w:t>TURVOGNLØYVE - AGENDA TUR DA</w:t>
      </w:r>
    </w:p>
    <w:p w:rsidR="009D5CEA" w:rsidRPr="009D5CEA" w:rsidRDefault="009D5CEA" w:rsidP="00022709"/>
    <w:p w:rsidR="00A96231" w:rsidRDefault="00022709" w:rsidP="00022709">
      <w:r>
        <w:rPr>
          <w:b/>
        </w:rPr>
        <w:t>Pe</w:t>
      </w:r>
      <w:r w:rsidR="00A96231">
        <w:rPr>
          <w:b/>
        </w:rPr>
        <w:t xml:space="preserve">rsontransport i rute - </w:t>
      </w:r>
      <w:r>
        <w:t xml:space="preserve">(buss/båt) </w:t>
      </w:r>
    </w:p>
    <w:p w:rsidR="00A96231" w:rsidRDefault="00A96231" w:rsidP="00022709"/>
    <w:p w:rsidR="00A96231" w:rsidRDefault="00022709" w:rsidP="00022709">
      <w:r>
        <w:t>En sak per løyve/løyvehaver opprettes når søknad kommer inn</w:t>
      </w:r>
      <w:r w:rsidR="00A96231">
        <w:t>. Skal inneholde firmaets/løyvehavers navn og om det gjelder buss eller fartøy (båt).</w:t>
      </w:r>
    </w:p>
    <w:p w:rsidR="00A96231" w:rsidRDefault="00A96231" w:rsidP="00022709">
      <w:r>
        <w:t xml:space="preserve">Eks.: </w:t>
      </w:r>
      <w:r w:rsidR="003726C1" w:rsidRPr="003726C1">
        <w:t>RUTELØYVE - BUSS - TELEMARK BILRUTER AS</w:t>
      </w:r>
    </w:p>
    <w:p w:rsidR="003726C1" w:rsidRDefault="003726C1" w:rsidP="00022709"/>
    <w:p w:rsidR="00022709" w:rsidRDefault="003726C1" w:rsidP="00022709">
      <w:r>
        <w:t xml:space="preserve">Eks.: </w:t>
      </w:r>
      <w:r w:rsidRPr="003726C1">
        <w:t>RUTELØYVE - FARTØY - M/S TELEMARKEN</w:t>
      </w:r>
    </w:p>
    <w:p w:rsidR="00022709" w:rsidRDefault="00022709"/>
    <w:p w:rsidR="00022709" w:rsidRPr="00F17259" w:rsidRDefault="00BB6021" w:rsidP="00BB6021">
      <w:pPr>
        <w:rPr>
          <w:b/>
          <w:sz w:val="32"/>
          <w:szCs w:val="32"/>
        </w:rPr>
      </w:pPr>
      <w:r w:rsidRPr="00F17259">
        <w:rPr>
          <w:b/>
          <w:sz w:val="32"/>
          <w:szCs w:val="32"/>
        </w:rPr>
        <w:t>T</w:t>
      </w:r>
      <w:r w:rsidR="00022709" w:rsidRPr="00F17259">
        <w:rPr>
          <w:b/>
          <w:sz w:val="32"/>
          <w:szCs w:val="32"/>
        </w:rPr>
        <w:t>opografisk arkiv</w:t>
      </w:r>
    </w:p>
    <w:p w:rsidR="00022709" w:rsidRDefault="00022709" w:rsidP="00022709"/>
    <w:p w:rsidR="00BB6021" w:rsidRDefault="00BB6021" w:rsidP="00BB6021">
      <w:r>
        <w:t>Sakstittel skal alltid starte med TOPOGRAFISK ARKIV, navn på eiendom hvis mulig, gårds- og bruksnummer hvis mulig og hvilken kommune det gjelder.</w:t>
      </w:r>
    </w:p>
    <w:p w:rsidR="00BB6021" w:rsidRDefault="00BB6021" w:rsidP="00022709"/>
    <w:p w:rsidR="00022709" w:rsidRDefault="00BB6021" w:rsidP="00022709">
      <w:r>
        <w:t xml:space="preserve">Eks.: </w:t>
      </w:r>
      <w:r w:rsidRPr="00BB6021">
        <w:t>TOPOGRAFISK ARK</w:t>
      </w:r>
      <w:r w:rsidR="005B2E79">
        <w:t xml:space="preserve">IV - </w:t>
      </w:r>
      <w:r w:rsidR="00596F4C">
        <w:t xml:space="preserve">NØRSTEBØ - </w:t>
      </w:r>
      <w:r w:rsidR="002F7F7E">
        <w:t>48/1</w:t>
      </w:r>
      <w:r w:rsidR="00F17259">
        <w:t xml:space="preserve"> - TINN </w:t>
      </w:r>
      <w:r w:rsidR="002F7F7E">
        <w:t>KOMMUNE</w:t>
      </w:r>
    </w:p>
    <w:p w:rsidR="00F42DB0" w:rsidRDefault="00F42DB0" w:rsidP="00022709"/>
    <w:sectPr w:rsidR="00F42DB0" w:rsidSect="00F1725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257"/>
    <w:multiLevelType w:val="hybridMultilevel"/>
    <w:tmpl w:val="B300B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81B6B"/>
    <w:multiLevelType w:val="hybridMultilevel"/>
    <w:tmpl w:val="0FE2C088"/>
    <w:lvl w:ilvl="0" w:tplc="AD3AFFE8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889394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C040F8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62B7E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283516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2E9A60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69360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F87C02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D68F82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7E78C8"/>
    <w:multiLevelType w:val="hybridMultilevel"/>
    <w:tmpl w:val="D9120ADA"/>
    <w:lvl w:ilvl="0" w:tplc="A0B24AE2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F07E00" w:tentative="1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ABA54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04204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ECEDFA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162F0C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90DED4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C6C0C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4A7E92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A20D08"/>
    <w:multiLevelType w:val="hybridMultilevel"/>
    <w:tmpl w:val="B90224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DD"/>
    <w:rsid w:val="00022709"/>
    <w:rsid w:val="000D2FDC"/>
    <w:rsid w:val="000E1FDD"/>
    <w:rsid w:val="000F6E04"/>
    <w:rsid w:val="0016438A"/>
    <w:rsid w:val="001E733A"/>
    <w:rsid w:val="002336A5"/>
    <w:rsid w:val="00234E32"/>
    <w:rsid w:val="002E481D"/>
    <w:rsid w:val="002E534C"/>
    <w:rsid w:val="002F7F7E"/>
    <w:rsid w:val="003726C1"/>
    <w:rsid w:val="003D7E19"/>
    <w:rsid w:val="0041614F"/>
    <w:rsid w:val="00522F76"/>
    <w:rsid w:val="00561BD1"/>
    <w:rsid w:val="00596F4C"/>
    <w:rsid w:val="005B2E79"/>
    <w:rsid w:val="005E2F5A"/>
    <w:rsid w:val="00611990"/>
    <w:rsid w:val="006236A6"/>
    <w:rsid w:val="007C4413"/>
    <w:rsid w:val="00865337"/>
    <w:rsid w:val="00910716"/>
    <w:rsid w:val="009374BE"/>
    <w:rsid w:val="00983BC5"/>
    <w:rsid w:val="00993011"/>
    <w:rsid w:val="009D24BF"/>
    <w:rsid w:val="009D5CEA"/>
    <w:rsid w:val="00A96231"/>
    <w:rsid w:val="00AA0E10"/>
    <w:rsid w:val="00B233A8"/>
    <w:rsid w:val="00B25757"/>
    <w:rsid w:val="00B64607"/>
    <w:rsid w:val="00BB6021"/>
    <w:rsid w:val="00BC264C"/>
    <w:rsid w:val="00C30D2E"/>
    <w:rsid w:val="00CA384D"/>
    <w:rsid w:val="00D038D3"/>
    <w:rsid w:val="00D6163D"/>
    <w:rsid w:val="00F17259"/>
    <w:rsid w:val="00F42DB0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qFormat/>
    <w:rsid w:val="000E1FDD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1614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614F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0D2F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qFormat/>
    <w:rsid w:val="000E1FDD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1614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614F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0D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6483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5330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CD14E74B</Template>
  <TotalTime>1</TotalTime>
  <Pages>4</Pages>
  <Words>837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kisa</dc:creator>
  <cp:lastModifiedBy>Heidi A. Stavdal</cp:lastModifiedBy>
  <cp:revision>2</cp:revision>
  <dcterms:created xsi:type="dcterms:W3CDTF">2012-11-21T12:42:00Z</dcterms:created>
  <dcterms:modified xsi:type="dcterms:W3CDTF">2012-11-21T12:42:00Z</dcterms:modified>
</cp:coreProperties>
</file>